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4BB4" w14:textId="4969EA91" w:rsidR="00E055FA" w:rsidRDefault="00E055FA" w:rsidP="00E055FA">
      <w:pPr>
        <w:spacing w:line="240" w:lineRule="auto"/>
        <w:jc w:val="center"/>
        <w:rPr>
          <w:rFonts w:ascii="宋体" w:hAnsi="宋体" w:cs="宋体"/>
          <w:b/>
          <w:sz w:val="32"/>
          <w:szCs w:val="32"/>
        </w:rPr>
      </w:pPr>
      <w:r w:rsidRPr="00E055FA">
        <w:rPr>
          <w:rFonts w:ascii="宋体" w:hAnsi="宋体" w:cs="宋体" w:hint="eastAsia"/>
          <w:b/>
          <w:sz w:val="32"/>
          <w:szCs w:val="32"/>
        </w:rPr>
        <w:t>4-20班HSK2课程教案：</w:t>
      </w:r>
    </w:p>
    <w:p w14:paraId="4479BAF6" w14:textId="1C12B12C" w:rsidR="00E055FA" w:rsidRPr="00E055FA" w:rsidRDefault="00E055FA" w:rsidP="00E055FA">
      <w:pPr>
        <w:spacing w:line="240" w:lineRule="auto"/>
        <w:jc w:val="left"/>
        <w:rPr>
          <w:rFonts w:ascii="宋体" w:hAnsi="宋体" w:cs="宋体"/>
          <w:bCs/>
          <w:sz w:val="28"/>
          <w:szCs w:val="28"/>
        </w:rPr>
      </w:pPr>
      <w:r w:rsidRPr="00E055FA">
        <w:rPr>
          <w:rFonts w:ascii="宋体" w:hAnsi="宋体" w:cs="宋体" w:hint="eastAsia"/>
          <w:bCs/>
          <w:sz w:val="28"/>
          <w:szCs w:val="28"/>
        </w:rPr>
        <w:t>课程周期：共20周，每周3个课时，55分钟</w:t>
      </w:r>
      <w:proofErr w:type="gramStart"/>
      <w:r w:rsidRPr="00E055FA">
        <w:rPr>
          <w:rFonts w:ascii="宋体" w:hAnsi="宋体" w:cs="宋体" w:hint="eastAsia"/>
          <w:bCs/>
          <w:sz w:val="28"/>
          <w:szCs w:val="28"/>
        </w:rPr>
        <w:t>一</w:t>
      </w:r>
      <w:proofErr w:type="gramEnd"/>
      <w:r w:rsidRPr="00E055FA">
        <w:rPr>
          <w:rFonts w:ascii="宋体" w:hAnsi="宋体" w:cs="宋体" w:hint="eastAsia"/>
          <w:bCs/>
          <w:sz w:val="28"/>
          <w:szCs w:val="28"/>
        </w:rPr>
        <w:t>课时</w:t>
      </w:r>
    </w:p>
    <w:p w14:paraId="37F27221" w14:textId="5374A989" w:rsidR="00E055FA" w:rsidRPr="00E055FA" w:rsidRDefault="00E055FA" w:rsidP="00E055FA">
      <w:pPr>
        <w:spacing w:line="240" w:lineRule="auto"/>
        <w:jc w:val="left"/>
        <w:rPr>
          <w:rFonts w:ascii="宋体" w:hAnsi="宋体" w:cs="宋体"/>
          <w:bCs/>
          <w:sz w:val="28"/>
          <w:szCs w:val="28"/>
        </w:rPr>
      </w:pPr>
      <w:r w:rsidRPr="00E055FA">
        <w:rPr>
          <w:rFonts w:ascii="宋体" w:hAnsi="宋体" w:cs="宋体" w:hint="eastAsia"/>
          <w:bCs/>
          <w:sz w:val="28"/>
          <w:szCs w:val="28"/>
        </w:rPr>
        <w:t>总体目标：学生能够掌握HSK2第1课-第10</w:t>
      </w:r>
      <w:proofErr w:type="gramStart"/>
      <w:r w:rsidRPr="00E055FA">
        <w:rPr>
          <w:rFonts w:ascii="宋体" w:hAnsi="宋体" w:cs="宋体" w:hint="eastAsia"/>
          <w:bCs/>
          <w:sz w:val="28"/>
          <w:szCs w:val="28"/>
        </w:rPr>
        <w:t>课知识</w:t>
      </w:r>
      <w:proofErr w:type="gramEnd"/>
      <w:r w:rsidRPr="00E055FA">
        <w:rPr>
          <w:rFonts w:ascii="宋体" w:hAnsi="宋体" w:cs="宋体" w:hint="eastAsia"/>
          <w:bCs/>
          <w:sz w:val="28"/>
          <w:szCs w:val="28"/>
        </w:rPr>
        <w:t>点，培养听说读写技能，对汉语学习产生兴趣</w:t>
      </w:r>
    </w:p>
    <w:p w14:paraId="072DF9A0" w14:textId="4056EDAB" w:rsidR="00E055FA" w:rsidRPr="00E055FA" w:rsidRDefault="00E055FA" w:rsidP="00E055FA">
      <w:pPr>
        <w:spacing w:line="240" w:lineRule="auto"/>
        <w:jc w:val="left"/>
        <w:rPr>
          <w:rFonts w:ascii="宋体" w:hAnsi="宋体" w:cs="宋体"/>
          <w:bCs/>
          <w:sz w:val="28"/>
          <w:szCs w:val="28"/>
        </w:rPr>
      </w:pPr>
      <w:r w:rsidRPr="00E055FA">
        <w:rPr>
          <w:rFonts w:ascii="宋体" w:hAnsi="宋体" w:cs="宋体" w:hint="eastAsia"/>
          <w:bCs/>
          <w:sz w:val="28"/>
          <w:szCs w:val="28"/>
        </w:rPr>
        <w:t>教学对象：初级水平学生30名</w:t>
      </w:r>
    </w:p>
    <w:p w14:paraId="32BF5484" w14:textId="105AA708" w:rsidR="00E055FA" w:rsidRPr="00E055FA" w:rsidRDefault="00E055FA" w:rsidP="00E055FA">
      <w:pPr>
        <w:spacing w:line="240" w:lineRule="auto"/>
        <w:jc w:val="left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t>具体教案：</w:t>
      </w:r>
    </w:p>
    <w:p w14:paraId="4AB99FB8" w14:textId="5A1E4789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t>第1课 九月去北京旅游最好</w:t>
      </w:r>
    </w:p>
    <w:p w14:paraId="4E31370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5118D192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402CB990" w14:textId="40EAC2C8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0ED795E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7F9E17BA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重点词语：学生能够熟练掌握“觉得”、“最”、“也”、“运动”、“新”的词义和用法。</w:t>
      </w:r>
    </w:p>
    <w:p w14:paraId="6F013AD8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语言点：学生能够了解并掌握：（1）助动词“要”：表示愿望； （2）程度副词“最”； （3）概述的表达“几”“多”。</w:t>
      </w:r>
    </w:p>
    <w:p w14:paraId="1D3B6F7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0C304A4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（一）练习四个基本声调，注意轻声和变调。</w:t>
      </w:r>
    </w:p>
    <w:p w14:paraId="339F418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（二）听辨和认读生词。</w:t>
      </w:r>
    </w:p>
    <w:p w14:paraId="7FA2359A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0CEF596C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55463D1B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（一）用“要”表达想要做某件事的愿望。</w:t>
      </w:r>
    </w:p>
    <w:p w14:paraId="02A3097B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（二）汉字笔顺</w:t>
      </w:r>
    </w:p>
    <w:p w14:paraId="43AF70E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3C8B10C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3E0EADD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54307A0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（一）导入新课</w:t>
      </w:r>
    </w:p>
    <w:p w14:paraId="62C76092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用问题“大家都喜欢旅游吗？”引出本课话题，然后引导学生根据图片选出正确的词语，运用图片内容进行分组练习。</w:t>
      </w:r>
    </w:p>
    <w:p w14:paraId="15D0BA0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（二）课文讲练</w:t>
      </w:r>
    </w:p>
    <w:p w14:paraId="037E459D" w14:textId="77777777" w:rsidR="00A142A1" w:rsidRPr="00E055FA" w:rsidRDefault="00000000" w:rsidP="00E055FA">
      <w:pPr>
        <w:numPr>
          <w:ilvl w:val="0"/>
          <w:numId w:val="2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1E41570D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老师带学生认读生词拼音，注意变调和轻声。</w:t>
      </w:r>
    </w:p>
    <w:p w14:paraId="4BB55E58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07F140E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4D534C62" w14:textId="77777777" w:rsidR="00A142A1" w:rsidRPr="00E055FA" w:rsidRDefault="00000000" w:rsidP="00E055FA">
      <w:pPr>
        <w:numPr>
          <w:ilvl w:val="0"/>
          <w:numId w:val="2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语言点讲解</w:t>
      </w:r>
    </w:p>
    <w:p w14:paraId="0FA6387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①借助图片，用提问的方式导入</w:t>
      </w:r>
    </w:p>
    <w:p w14:paraId="76D150D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57186FD3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5F86D26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5241E68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453666B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531077B7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39CD8883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1CFAEC0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/>
          <w:sz w:val="24"/>
        </w:rPr>
        <w:t>④</w:t>
      </w:r>
      <w:r w:rsidRPr="00E055FA">
        <w:rPr>
          <w:rFonts w:ascii="宋体" w:hAnsi="宋体" w:hint="eastAsia"/>
          <w:sz w:val="24"/>
        </w:rPr>
        <w:t>设计场景表演（师生</w:t>
      </w:r>
      <w:r w:rsidRPr="00E055FA">
        <w:rPr>
          <w:rFonts w:ascii="宋体" w:hAnsi="宋体"/>
          <w:sz w:val="24"/>
        </w:rPr>
        <w:t>→</w:t>
      </w:r>
      <w:r w:rsidRPr="00E055FA">
        <w:rPr>
          <w:rFonts w:ascii="宋体" w:hAnsi="宋体" w:hint="eastAsia"/>
          <w:sz w:val="24"/>
        </w:rPr>
        <w:t>生生）。</w:t>
      </w:r>
    </w:p>
    <w:p w14:paraId="613E55C2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课堂练习</w:t>
      </w:r>
    </w:p>
    <w:p w14:paraId="2F6CE5A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7FB3A41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29A9FCF0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课堂小结</w:t>
      </w:r>
    </w:p>
    <w:p w14:paraId="7959583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739AAF7D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104B498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3350379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熟读会话。</w:t>
      </w:r>
    </w:p>
    <w:p w14:paraId="2770EE73" w14:textId="77777777" w:rsidR="00A142A1" w:rsidRPr="00E055FA" w:rsidRDefault="00000000" w:rsidP="00E055FA">
      <w:pPr>
        <w:spacing w:line="240" w:lineRule="auto"/>
        <w:rPr>
          <w:rFonts w:ascii="宋体" w:hAnsi="宋体" w:cs="宋体" w:hint="eastAsia"/>
          <w:b/>
          <w:sz w:val="24"/>
        </w:rPr>
      </w:pPr>
      <w:r w:rsidRPr="00E055FA">
        <w:rPr>
          <w:rFonts w:ascii="宋体" w:hAnsi="宋体" w:cs="宋体" w:hint="eastAsia"/>
          <w:b/>
          <w:sz w:val="24"/>
        </w:rPr>
        <w:br w:type="page"/>
      </w:r>
    </w:p>
    <w:p w14:paraId="327888C5" w14:textId="7238836E" w:rsidR="00A142A1" w:rsidRPr="00E055FA" w:rsidRDefault="00000000" w:rsidP="00E055FA">
      <w:pPr>
        <w:numPr>
          <w:ilvl w:val="0"/>
          <w:numId w:val="4"/>
        </w:num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我每天六点起床</w:t>
      </w:r>
    </w:p>
    <w:p w14:paraId="5523C2F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57FC1A15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5BEDBB3D" w14:textId="72C6FC99" w:rsid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7D817DFA" w14:textId="093F495A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6BCAE4AA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重点词语：学生能够熟练掌握“跑步”、“身体”、“高”、“休息”、“忙”的词义和用法。</w:t>
      </w:r>
    </w:p>
    <w:p w14:paraId="61B34FE8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语言点：学生能够了解并掌握：（1）用“是不是”的问句； （2）代词“每”； （3）疑问代词“多”。</w:t>
      </w:r>
    </w:p>
    <w:p w14:paraId="370D64C1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17DF020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615E8091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（二）完成简单的对话。</w:t>
      </w:r>
    </w:p>
    <w:p w14:paraId="01771E56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51D36CAF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（一）用“是不是”表达进一步证实对某个事实或者情况的肯定。</w:t>
      </w:r>
    </w:p>
    <w:p w14:paraId="36FD4C32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（二）汉字笔顺</w:t>
      </w:r>
    </w:p>
    <w:p w14:paraId="2E60D83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54532C0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15CC693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5DED8C64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7D2FCC9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2DC99FA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2AFE331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74FBC5E2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用道具钟表询问“大家早上几点起床？”引出本课话题，然后引导学生根据图片选出正确的词语，运用图片内容进行分组练习。</w:t>
      </w:r>
    </w:p>
    <w:p w14:paraId="79E373F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25E40D11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38D60C49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老师带学生认读生词拼音，注意变调和轻声。</w:t>
      </w:r>
    </w:p>
    <w:p w14:paraId="06A20E7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1211725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425CA3FD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语言点讲解</w:t>
      </w:r>
    </w:p>
    <w:p w14:paraId="770BEAB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①借助图片，用提问的方式导入</w:t>
      </w:r>
    </w:p>
    <w:p w14:paraId="1F38451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4CBFA90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6FC415F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508B3C7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089C2AD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6A24C3C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1F78DB81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7A89AEA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0EFDAE0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350B3F41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0B86773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4098EB6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458A8CA7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6F42C72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6FDEC68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5073456B" w14:textId="77777777" w:rsidR="00A142A1" w:rsidRPr="00E055FA" w:rsidRDefault="00A142A1" w:rsidP="00E055FA">
      <w:pPr>
        <w:spacing w:line="240" w:lineRule="auto"/>
        <w:rPr>
          <w:rFonts w:ascii="宋体" w:hAnsi="宋体"/>
        </w:rPr>
      </w:pPr>
    </w:p>
    <w:p w14:paraId="713AF701" w14:textId="77777777" w:rsidR="00A142A1" w:rsidRPr="00E055FA" w:rsidRDefault="00000000" w:rsidP="00E055FA">
      <w:pPr>
        <w:spacing w:line="240" w:lineRule="auto"/>
        <w:rPr>
          <w:rFonts w:ascii="宋体" w:hAnsi="宋体" w:cs="宋体" w:hint="eastAsia"/>
          <w:b/>
          <w:sz w:val="24"/>
        </w:rPr>
      </w:pPr>
      <w:r w:rsidRPr="00E055FA">
        <w:rPr>
          <w:rFonts w:ascii="宋体" w:hAnsi="宋体" w:cs="宋体" w:hint="eastAsia"/>
          <w:b/>
          <w:sz w:val="24"/>
        </w:rPr>
        <w:br w:type="page"/>
      </w:r>
    </w:p>
    <w:p w14:paraId="7E22D918" w14:textId="56D55E96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第3课 左边那个红色的是我的</w:t>
      </w:r>
    </w:p>
    <w:p w14:paraId="19EF781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12DFB6E5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2B78382C" w14:textId="0A796A62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3E0FC6A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7E45BAC1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重点词语：学生能够熟练掌握“千”、“送”、“旁边”、“颜色”、“左边”的词义和用法。</w:t>
      </w:r>
    </w:p>
    <w:p w14:paraId="541A6B22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语言点：学生能够了解并掌握：（1）“的”字短语； （2）语气副词“真”； （3）一下。</w:t>
      </w:r>
    </w:p>
    <w:p w14:paraId="148CDC4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7AEB835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381A312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</w:t>
      </w:r>
      <w:proofErr w:type="gramStart"/>
      <w:r w:rsidRPr="00E055FA">
        <w:rPr>
          <w:rFonts w:ascii="宋体" w:hAnsi="宋体" w:hint="eastAsia"/>
          <w:sz w:val="24"/>
        </w:rPr>
        <w:t>掌握四</w:t>
      </w:r>
      <w:proofErr w:type="gramEnd"/>
      <w:r w:rsidRPr="00E055FA">
        <w:rPr>
          <w:rFonts w:ascii="宋体" w:hAnsi="宋体" w:hint="eastAsia"/>
          <w:sz w:val="24"/>
        </w:rPr>
        <w:t>音节词语的重音规律，并能正确朗读。</w:t>
      </w:r>
    </w:p>
    <w:p w14:paraId="5FDCF7A4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3B15312F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370CB36A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（一）用“的”字短语表达限制。</w:t>
      </w:r>
    </w:p>
    <w:p w14:paraId="7D4BAD17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（二）用“动词+一下”表达短暂的行为、动作</w:t>
      </w:r>
    </w:p>
    <w:p w14:paraId="5B3C456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323FC94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541A67F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141426A9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641BDB6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1BBC556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23264F7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0FC2DD99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41BC02D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64C68850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2F684F7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4FBD390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2940E51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39A12AED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语言点讲解</w:t>
      </w:r>
    </w:p>
    <w:p w14:paraId="76F886D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①借助实物，用提问的方式导入</w:t>
      </w:r>
    </w:p>
    <w:p w14:paraId="3759972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0309BF0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27F1C73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017506E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01971FB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1DA9829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0B045DB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418B37A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14E252B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498C77F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2CE2589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026DF60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4F84E5A1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386A1EF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5A32D387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6AE9CE2A" w14:textId="1AD580B5" w:rsidR="00E055FA" w:rsidRDefault="00E055FA">
      <w:pPr>
        <w:widowControl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0BB77327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2696FF38" w14:textId="63C6B212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  <w:r w:rsidRPr="00E055FA">
        <w:rPr>
          <w:rFonts w:ascii="宋体" w:hAnsi="宋体" w:cs="宋体" w:hint="eastAsia"/>
          <w:b/>
          <w:sz w:val="28"/>
          <w:szCs w:val="28"/>
        </w:rPr>
        <w:t>第4课 这个工作是他帮我介绍</w:t>
      </w:r>
      <w:r w:rsidRPr="00E055FA">
        <w:rPr>
          <w:rFonts w:ascii="宋体" w:hAnsi="宋体" w:cs="宋体" w:hint="eastAsia"/>
          <w:b/>
          <w:sz w:val="24"/>
        </w:rPr>
        <w:t>的</w:t>
      </w:r>
    </w:p>
    <w:p w14:paraId="09C9D8C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1F8EA83C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3ED8BA06" w14:textId="2AB7AF24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1B6542D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16C0D5BF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重点词语：学生能够熟练掌握“给”、“接”、“问”、“非常”、“开始”、“帮”的词义和用法。</w:t>
      </w:r>
    </w:p>
    <w:p w14:paraId="7ED4ABFE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语言点：学生能够了解并掌握：（1）“是......的”句：强调施事； （2）表时间“......的时候”； （3）时间副词“已经”。</w:t>
      </w:r>
    </w:p>
    <w:p w14:paraId="3FD7248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3BA17FF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3DB6617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（二）掌握谓语重读和补语重读，并能正确朗读。</w:t>
      </w:r>
    </w:p>
    <w:p w14:paraId="18C72546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2AEDA3A1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79AB2FFA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（一）用“是.......的”强调动作的发出者。</w:t>
      </w:r>
    </w:p>
    <w:p w14:paraId="375C7784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（二）用“已经”表达完成的动作或行为</w:t>
      </w:r>
    </w:p>
    <w:p w14:paraId="7161D9C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51ED2E97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13213BC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7CFF5B31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6B5A6A7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06B29D2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0D44109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073CB9B6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3FAD3A9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73AD3A32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579E88B9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77F0051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4DFFFBB3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③汉字书写练习，基本笔顺的讲解。</w:t>
      </w:r>
    </w:p>
    <w:p w14:paraId="7067F2A4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语言点讲解</w:t>
      </w:r>
    </w:p>
    <w:p w14:paraId="5ED47E01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①借助实物，用提问的方式导入</w:t>
      </w:r>
    </w:p>
    <w:p w14:paraId="18F2D318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3698F45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24E1B4E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01E59D7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60D7BE9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4FB8970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7787D4E4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30FF22B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46E4ACD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4DC86BF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1CE26F6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35D843E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44B25A20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0938499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4F6C79D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0F8A8E8A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2D90F4BF" w14:textId="77777777" w:rsidR="00E055FA" w:rsidRDefault="00E055FA">
      <w:pPr>
        <w:widowControl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518AF369" w14:textId="58AA5882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第5课 就买这件吧</w:t>
      </w:r>
    </w:p>
    <w:p w14:paraId="5AA8F49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1EBBF87C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2C38664B" w14:textId="782B37D9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0AB91C6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7A831DAA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重点词语：学生能够熟练掌握“准备”、“不错”、“意思”、“对”、“以后”的词义和用法。</w:t>
      </w:r>
    </w:p>
    <w:p w14:paraId="1315EDD5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语言点：学生能够了解并掌握：（1）副词“就”：承接上下文； （2）语气副词“还”：表示勉强过得去； （3）程度副词“有点儿”。</w:t>
      </w:r>
    </w:p>
    <w:p w14:paraId="4B51CD9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1C48B8B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2CE38B1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（二）掌握定语重读和状语重读，并能正确朗读。</w:t>
      </w:r>
    </w:p>
    <w:p w14:paraId="305CC5AE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72187E7F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30B9C99F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（一）用“还......”表示勉强过得去。</w:t>
      </w:r>
    </w:p>
    <w:p w14:paraId="6278996C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（二）用“有点儿......”表达消极、不满的情绪</w:t>
      </w:r>
    </w:p>
    <w:p w14:paraId="47A2BB1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48EF7E8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26D5C47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71DF6870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22B6950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517F658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1F67239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52CE3EFC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4D533A8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0CF996AE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5E163CD1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16281331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1A74FC8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15092DC0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语言点讲解</w:t>
      </w:r>
    </w:p>
    <w:p w14:paraId="1C2CDCA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①借助实物，用提问的方式导入</w:t>
      </w:r>
    </w:p>
    <w:p w14:paraId="00195AC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67BBED37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2F8832E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171643F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4C3AA928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01784D7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7F413B6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048FCDF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1BDD0D9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0A5F2EA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008E6E01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731ED6F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0129507F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2901CEE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456B920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4ACD92D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4B86E2C6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7857E882" w14:textId="77777777" w:rsidR="00E055FA" w:rsidRDefault="00E055FA">
      <w:pPr>
        <w:widowControl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10B6A744" w14:textId="663B1EB7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第6课 你怎么不吃了</w:t>
      </w:r>
    </w:p>
    <w:p w14:paraId="4A3B8D4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69A8CC9D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0BBE96BA" w14:textId="049FC4E3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29A9226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589AAD07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重点词语：学生能够熟练掌握“外”、“好吃”、“打篮球”、“经常”、“公斤”的词义和用法。</w:t>
      </w:r>
    </w:p>
    <w:p w14:paraId="40ECC1EE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语言点：学生能够了解并掌握：（1）疑问代词“怎么”； （2）量词的重叠； （3）关联词“因为......，所以........”。</w:t>
      </w:r>
    </w:p>
    <w:p w14:paraId="55D89FE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727A3B1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563A2F6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（二）掌握句子逻辑重音，并能正确朗读。</w:t>
      </w:r>
    </w:p>
    <w:p w14:paraId="11399668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694BBD4A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19A9B1DA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（一）用“怎么......”询问事情的原因。</w:t>
      </w:r>
    </w:p>
    <w:p w14:paraId="1E18B63D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（二）用“因为......，所以......”表达因果逻辑关系。</w:t>
      </w:r>
    </w:p>
    <w:p w14:paraId="351404E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5C0DA581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1293228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31A14926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13800D0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328161D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289294A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1A5E6D18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338BE6B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191DFE41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2EAFB0F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252409A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72925DE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7429166B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语言点讲解</w:t>
      </w:r>
    </w:p>
    <w:p w14:paraId="674E0D5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①借助实物，用提问的方式导入</w:t>
      </w:r>
    </w:p>
    <w:p w14:paraId="3863AAC9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629BC07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0C33F1E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3FD3B569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37E3411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244578F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183F1CA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483B535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26F80EB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15583BA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74F419C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538CD68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5D0EFBF1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22E432E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2781A66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33D9992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3DD46D6A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3F76F2F4" w14:textId="77777777" w:rsidR="00E055FA" w:rsidRDefault="00E055FA">
      <w:pPr>
        <w:widowControl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197660F7" w14:textId="05163A1C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第7课 你家离公司远吗</w:t>
      </w:r>
    </w:p>
    <w:p w14:paraId="6D7294F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5FC961CE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4BB9FDC4" w14:textId="397B851D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3949318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47FED6E6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重点词语：学生能够熟练掌握“离”、“远”、“小时”、“过”、“到”的词义和用法。</w:t>
      </w:r>
    </w:p>
    <w:p w14:paraId="168705E1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语言点：学生能够了解并掌握：（1）“还”表示动作和状态的延续； （2）时间副词“就”：表示事情发生得早，进行得快、顺利； （3）动词“离”；（4）语气助词“呢”。</w:t>
      </w:r>
    </w:p>
    <w:p w14:paraId="54F957C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7CA9AC0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143AA6D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（二）掌握汉语基本句调-----升调和降调，并能正确朗读。</w:t>
      </w:r>
    </w:p>
    <w:p w14:paraId="291EAB5E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18A11044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75F9AF61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（一）用“还”表示动作或状态的延续。</w:t>
      </w:r>
    </w:p>
    <w:p w14:paraId="06CA22AA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（二）用“......呢”表达确认事实，使别人信服。</w:t>
      </w:r>
    </w:p>
    <w:p w14:paraId="13A0822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0FAD634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09C5E66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082571FD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1F92A59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57E771E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6509F29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49ACDA8E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074966E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25FDACA6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0FD51208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7C21797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2B3D01A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③汉字书写练习，基本笔顺的讲解。</w:t>
      </w:r>
    </w:p>
    <w:p w14:paraId="5E7430AA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语言点讲解</w:t>
      </w:r>
    </w:p>
    <w:p w14:paraId="2A7BC5E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①借助实物，用提问的方式导入</w:t>
      </w:r>
    </w:p>
    <w:p w14:paraId="6964B23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5716E79D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24C04BE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002BA20D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24F47FC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52D5B6F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6BD96EF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0F829A8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206FDC4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7E626D7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210DD6E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2AFB2F92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015CB5FB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5CBE0BA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01D25C6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7E3023C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17D957E6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0324F825" w14:textId="77777777" w:rsidR="00E055FA" w:rsidRDefault="00E055FA">
      <w:pPr>
        <w:widowControl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080DCB6E" w14:textId="40BFFFAA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第8课 让我</w:t>
      </w:r>
      <w:proofErr w:type="gramStart"/>
      <w:r w:rsidRPr="00E055FA">
        <w:rPr>
          <w:rFonts w:ascii="宋体" w:hAnsi="宋体" w:cs="宋体" w:hint="eastAsia"/>
          <w:b/>
          <w:sz w:val="28"/>
          <w:szCs w:val="28"/>
        </w:rPr>
        <w:t>想想再</w:t>
      </w:r>
      <w:proofErr w:type="gramEnd"/>
      <w:r w:rsidRPr="00E055FA">
        <w:rPr>
          <w:rFonts w:ascii="宋体" w:hAnsi="宋体" w:cs="宋体" w:hint="eastAsia"/>
          <w:b/>
          <w:sz w:val="28"/>
          <w:szCs w:val="28"/>
        </w:rPr>
        <w:t>告诉你</w:t>
      </w:r>
    </w:p>
    <w:p w14:paraId="1441E94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3F9EB948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4736E85B" w14:textId="0BF5B9CF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207CC5C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6DBCFBAC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重点词语：学生能够熟练掌握“告诉”、“等”、“找”、“事情”、“贵”的词义和用法。</w:t>
      </w:r>
    </w:p>
    <w:p w14:paraId="060FEA27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语言点：学生能够了解并掌握：（1）疑问句“......，好吗”：询问别人的意见和看法； （2）副词“再”； （3）兼语句；（4）动词的重叠。</w:t>
      </w:r>
    </w:p>
    <w:p w14:paraId="2B96869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48B690C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1EDCB2B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（二）掌握陈述句的句调，并能正确朗读。</w:t>
      </w:r>
    </w:p>
    <w:p w14:paraId="13C074C4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594C40B8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5D5BB18D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（一）用“......，好吗？”询问别人的意见和看法。</w:t>
      </w:r>
    </w:p>
    <w:p w14:paraId="21B75ED8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（二）理解动词重叠表示尝试、轻微和舒缓的语气。</w:t>
      </w:r>
    </w:p>
    <w:p w14:paraId="12BE382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267DB03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3EDD618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4DF453EF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3144DF6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3A3A40C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67D35F57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32FD7907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4118D50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70B0BB43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470CFE1D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587D7347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5FBC5557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5722CFAF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语言点讲解</w:t>
      </w:r>
    </w:p>
    <w:p w14:paraId="6D8647A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①借助实物，用提问的方式导入</w:t>
      </w:r>
    </w:p>
    <w:p w14:paraId="5378FFF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64012051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1A419EF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627D286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7683BEB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3739A298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391F68C7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05035FA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6D7A515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088EE96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6D9D88E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4F9A20B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66E6172C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2413D52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27E49DF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088D0F6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2694DA3B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73930AFB" w14:textId="77777777" w:rsidR="00E055FA" w:rsidRDefault="00E055FA">
      <w:pPr>
        <w:widowControl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3784CDEB" w14:textId="20BFFF24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第9课 题太多，我没做完</w:t>
      </w:r>
    </w:p>
    <w:p w14:paraId="7CDC8AF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33CBC9FF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2C11122E" w14:textId="4A7487AF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25F340A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0005487A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重点词语：学生能够熟练掌握“错”、“问题”、“懂”、“完”、“题”的词义和用法。</w:t>
      </w:r>
    </w:p>
    <w:p w14:paraId="65BA2E0F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语言点：学生能够了解并掌握：（1）结果补语； （2）介词“从”； （3）动词“第~”表示顺序；</w:t>
      </w:r>
    </w:p>
    <w:p w14:paraId="3285E911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564AFCE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15D60271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（二）掌握是非疑问句句调，并能正确朗读。</w:t>
      </w:r>
    </w:p>
    <w:p w14:paraId="4E286392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7E80AC8E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2968BF98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（一）掌握结果补语表达动作的结果。</w:t>
      </w:r>
    </w:p>
    <w:p w14:paraId="328AF55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17F41E7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0B41BD1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73FFA026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30AFC39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61F0814D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629D5F4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4A5E2899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194859B0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07A58231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73804FB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1C7E147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2BE4DB8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05C57A0C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语言点讲解</w:t>
      </w:r>
    </w:p>
    <w:p w14:paraId="03E7C8D9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①借助实物，用提问的方式导入</w:t>
      </w:r>
    </w:p>
    <w:p w14:paraId="6E10DFE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②对语言点进行讲解，包括基本结构，搭配等</w:t>
      </w:r>
    </w:p>
    <w:p w14:paraId="186BA90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753FEC85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3061A40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2CDD6D3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45B4A3D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3DFD368F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3622D72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71A5C14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7EF471C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02BE712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5F07E17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4C61C5E9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5DF25C27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35C61C3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0C350781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696DA911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3E79FA90" w14:textId="77777777" w:rsidR="00E055FA" w:rsidRDefault="00E055FA">
      <w:pPr>
        <w:widowControl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2EFBDCC6" w14:textId="00ABCE84" w:rsidR="00A142A1" w:rsidRPr="00E055FA" w:rsidRDefault="00000000" w:rsidP="00E055FA">
      <w:pPr>
        <w:spacing w:line="24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E055FA">
        <w:rPr>
          <w:rFonts w:ascii="宋体" w:hAnsi="宋体" w:cs="宋体" w:hint="eastAsia"/>
          <w:b/>
          <w:sz w:val="28"/>
          <w:szCs w:val="28"/>
        </w:rPr>
        <w:lastRenderedPageBreak/>
        <w:t>第10课 别找了，手机在桌子上呢</w:t>
      </w:r>
    </w:p>
    <w:p w14:paraId="0F516B7A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一、课型</w:t>
      </w:r>
      <w:r w:rsidRPr="00E055FA">
        <w:rPr>
          <w:rFonts w:ascii="宋体" w:hAnsi="宋体" w:hint="eastAsia"/>
          <w:sz w:val="24"/>
        </w:rPr>
        <w:t>：初级综合课</w:t>
      </w:r>
    </w:p>
    <w:p w14:paraId="4194EF1A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/>
          <w:sz w:val="24"/>
        </w:rPr>
        <w:t>二、教材</w:t>
      </w:r>
      <w:r w:rsidRPr="00E055FA">
        <w:rPr>
          <w:rFonts w:ascii="宋体" w:hAnsi="宋体" w:hint="eastAsia"/>
          <w:sz w:val="24"/>
        </w:rPr>
        <w:t>：</w:t>
      </w:r>
      <w:r w:rsidRPr="00E055FA">
        <w:rPr>
          <w:rFonts w:ascii="宋体" w:hAnsi="宋体" w:hint="eastAsia"/>
          <w:bCs/>
          <w:sz w:val="24"/>
        </w:rPr>
        <w:t>HSK标准教程2</w:t>
      </w:r>
    </w:p>
    <w:p w14:paraId="09A592BD" w14:textId="7DB0BE80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三、</w:t>
      </w:r>
      <w:r w:rsidRPr="00E055FA">
        <w:rPr>
          <w:rFonts w:ascii="宋体" w:hAnsi="宋体" w:hint="eastAsia"/>
          <w:b/>
          <w:sz w:val="24"/>
        </w:rPr>
        <w:t>教学对象</w:t>
      </w:r>
      <w:r w:rsidRPr="00E055FA">
        <w:rPr>
          <w:rFonts w:ascii="宋体" w:hAnsi="宋体" w:hint="eastAsia"/>
          <w:sz w:val="24"/>
        </w:rPr>
        <w:t>：</w:t>
      </w:r>
      <w:r w:rsidR="00E055FA">
        <w:rPr>
          <w:rFonts w:ascii="宋体" w:hAnsi="宋体" w:hint="eastAsia"/>
          <w:sz w:val="24"/>
        </w:rPr>
        <w:t>4-20班30名学生</w:t>
      </w:r>
    </w:p>
    <w:p w14:paraId="2FFB0B6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四、教学目标</w:t>
      </w:r>
      <w:r w:rsidRPr="00E055FA">
        <w:rPr>
          <w:rFonts w:ascii="宋体" w:hAnsi="宋体" w:hint="eastAsia"/>
          <w:sz w:val="24"/>
        </w:rPr>
        <w:t>：</w:t>
      </w:r>
    </w:p>
    <w:p w14:paraId="4CF1C889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重点词语：学生能够熟练掌握“课”、“帮助”、“正在”、“洗”的词义和用法。</w:t>
      </w:r>
    </w:p>
    <w:p w14:paraId="72A7003D" w14:textId="77777777" w:rsidR="00A142A1" w:rsidRPr="00E055FA" w:rsidRDefault="00000000" w:rsidP="00E055FA">
      <w:pPr>
        <w:numPr>
          <w:ilvl w:val="0"/>
          <w:numId w:val="1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语言点：学生能够了解并掌握：（1）祈使句“不要......了”“别......了”； （2）介词“对”</w:t>
      </w:r>
    </w:p>
    <w:p w14:paraId="0BC1278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五、教学重点</w:t>
      </w:r>
      <w:r w:rsidRPr="00E055FA">
        <w:rPr>
          <w:rFonts w:ascii="宋体" w:hAnsi="宋体" w:hint="eastAsia"/>
          <w:sz w:val="24"/>
        </w:rPr>
        <w:t>：</w:t>
      </w:r>
    </w:p>
    <w:p w14:paraId="0C15901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（一）听辨和认读生词。</w:t>
      </w:r>
    </w:p>
    <w:p w14:paraId="3246022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（二）掌握汉语特指问句的句调，并能正确朗读。</w:t>
      </w:r>
    </w:p>
    <w:p w14:paraId="42CE2BD3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sz w:val="24"/>
        </w:rPr>
        <w:t>（三）完成简单的对话。</w:t>
      </w:r>
    </w:p>
    <w:p w14:paraId="7A740F52" w14:textId="77777777" w:rsidR="00A142A1" w:rsidRPr="00E055FA" w:rsidRDefault="00000000" w:rsidP="00E055FA">
      <w:pPr>
        <w:spacing w:line="240" w:lineRule="auto"/>
        <w:rPr>
          <w:rFonts w:ascii="宋体" w:hAnsi="宋体"/>
          <w:b/>
          <w:sz w:val="24"/>
        </w:rPr>
      </w:pPr>
      <w:r w:rsidRPr="00E055FA">
        <w:rPr>
          <w:rFonts w:ascii="宋体" w:hAnsi="宋体" w:hint="eastAsia"/>
          <w:b/>
          <w:sz w:val="24"/>
        </w:rPr>
        <w:t>六、教学难点：</w:t>
      </w:r>
    </w:p>
    <w:p w14:paraId="517CBC8B" w14:textId="77777777" w:rsidR="00A142A1" w:rsidRPr="00E055FA" w:rsidRDefault="00000000" w:rsidP="00E055FA">
      <w:pPr>
        <w:spacing w:line="240" w:lineRule="auto"/>
        <w:rPr>
          <w:rFonts w:ascii="宋体" w:hAnsi="宋体"/>
          <w:bCs/>
          <w:sz w:val="24"/>
        </w:rPr>
      </w:pPr>
      <w:r w:rsidRPr="00E055FA">
        <w:rPr>
          <w:rFonts w:ascii="宋体" w:hAnsi="宋体" w:hint="eastAsia"/>
          <w:bCs/>
          <w:sz w:val="24"/>
        </w:rPr>
        <w:t>（一）用“......对......”引出人和人、人和事物、事物和事物间的对待关系。</w:t>
      </w:r>
    </w:p>
    <w:p w14:paraId="3959EEC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七、教学时间</w:t>
      </w:r>
      <w:r w:rsidRPr="00E055FA">
        <w:rPr>
          <w:rFonts w:ascii="宋体" w:hAnsi="宋体" w:hint="eastAsia"/>
          <w:sz w:val="24"/>
        </w:rPr>
        <w:t>：</w:t>
      </w:r>
    </w:p>
    <w:p w14:paraId="4A2ADAD4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四课时，220分钟</w:t>
      </w:r>
    </w:p>
    <w:p w14:paraId="6919E53C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b/>
          <w:sz w:val="24"/>
        </w:rPr>
        <w:t>八、教学环节和教学步骤</w:t>
      </w:r>
      <w:r w:rsidRPr="00E055FA">
        <w:rPr>
          <w:rFonts w:ascii="宋体" w:hAnsi="宋体" w:hint="eastAsia"/>
          <w:sz w:val="24"/>
        </w:rPr>
        <w:t>：</w:t>
      </w:r>
    </w:p>
    <w:p w14:paraId="217C100E" w14:textId="77777777" w:rsidR="00A142A1" w:rsidRPr="00E055FA" w:rsidRDefault="00000000" w:rsidP="00E055FA">
      <w:pPr>
        <w:numPr>
          <w:ilvl w:val="0"/>
          <w:numId w:val="5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复习旧课</w:t>
      </w:r>
    </w:p>
    <w:p w14:paraId="2F80BA16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①复习上节课所学生词。</w:t>
      </w:r>
    </w:p>
    <w:p w14:paraId="786F9F07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②学生诵读课文老师并纠正发音。</w:t>
      </w:r>
    </w:p>
    <w:p w14:paraId="6D34C2DB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（二）导入新课</w:t>
      </w:r>
    </w:p>
    <w:p w14:paraId="1C243A61" w14:textId="77777777" w:rsidR="00A142A1" w:rsidRPr="00E055FA" w:rsidRDefault="00000000" w:rsidP="00E055FA">
      <w:pPr>
        <w:spacing w:line="240" w:lineRule="auto"/>
        <w:ind w:firstLineChars="200" w:firstLine="480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引导学生根据图片选出正确的词语，运用图片内容进行分组练习。一组学生看图片说出正确的词语；一组学生看词语说出图片的编号。</w:t>
      </w:r>
    </w:p>
    <w:p w14:paraId="34E06797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（三）课文讲练</w:t>
      </w:r>
    </w:p>
    <w:p w14:paraId="1FF2E938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cs="宋体" w:hint="eastAsia"/>
          <w:sz w:val="24"/>
        </w:rPr>
      </w:pPr>
      <w:r w:rsidRPr="00E055FA">
        <w:rPr>
          <w:rFonts w:ascii="宋体" w:hAnsi="宋体" w:cs="宋体" w:hint="eastAsia"/>
          <w:sz w:val="24"/>
        </w:rPr>
        <w:t>生词讲练</w:t>
      </w:r>
    </w:p>
    <w:p w14:paraId="44E9C94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/>
          <w:sz w:val="24"/>
        </w:rPr>
        <w:t>①</w:t>
      </w:r>
      <w:r w:rsidRPr="00E055FA">
        <w:rPr>
          <w:rFonts w:ascii="宋体" w:hAnsi="宋体" w:hint="eastAsia"/>
          <w:sz w:val="24"/>
        </w:rPr>
        <w:t>老师带学生认读生词拼音，注意声调。</w:t>
      </w:r>
    </w:p>
    <w:p w14:paraId="57DAC07E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②讲解生词，包括生词扩展及搭配</w:t>
      </w:r>
    </w:p>
    <w:p w14:paraId="7E17819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③汉字书写练习，基本笔顺的讲解。</w:t>
      </w:r>
    </w:p>
    <w:p w14:paraId="66D3FD5C" w14:textId="77777777" w:rsidR="00A142A1" w:rsidRPr="00E055FA" w:rsidRDefault="00000000" w:rsidP="00E055FA">
      <w:pPr>
        <w:numPr>
          <w:ilvl w:val="0"/>
          <w:numId w:val="6"/>
        </w:num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语言点讲解</w:t>
      </w:r>
    </w:p>
    <w:p w14:paraId="6DAB9B8B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①借助实物，用提问的方式导入</w:t>
      </w:r>
    </w:p>
    <w:p w14:paraId="6B7B1DA0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lastRenderedPageBreak/>
        <w:t>②对语言点进行讲解，包括基本结构，搭配等</w:t>
      </w:r>
    </w:p>
    <w:p w14:paraId="6D2C865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③对语音点进行操练，学生进行造句练习</w:t>
      </w:r>
    </w:p>
    <w:p w14:paraId="6029FA1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3.课文讲练</w:t>
      </w:r>
    </w:p>
    <w:p w14:paraId="456C1966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①让学生听录音并回答相关问题。</w:t>
      </w:r>
    </w:p>
    <w:p w14:paraId="5F173E1C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②领读课文，让学生分角色朗读</w:t>
      </w:r>
    </w:p>
    <w:p w14:paraId="19B6B322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③讲解课文内容，注意标点符号的使用。</w:t>
      </w:r>
    </w:p>
    <w:p w14:paraId="1102D59A" w14:textId="77777777" w:rsidR="00A142A1" w:rsidRPr="00E055FA" w:rsidRDefault="00000000" w:rsidP="00E055FA">
      <w:pPr>
        <w:spacing w:line="240" w:lineRule="auto"/>
        <w:rPr>
          <w:rFonts w:ascii="宋体" w:hAnsi="宋体" w:hint="eastAsia"/>
          <w:sz w:val="24"/>
        </w:rPr>
      </w:pPr>
      <w:r w:rsidRPr="00E055FA">
        <w:rPr>
          <w:rFonts w:ascii="宋体" w:hAnsi="宋体" w:hint="eastAsia"/>
          <w:sz w:val="24"/>
        </w:rPr>
        <w:t>③小活动：分组操练会话。</w:t>
      </w:r>
    </w:p>
    <w:p w14:paraId="34C93BE7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（四）课堂练习</w:t>
      </w:r>
    </w:p>
    <w:p w14:paraId="270BE749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与学生一起书写汉字和句子。</w:t>
      </w:r>
    </w:p>
    <w:p w14:paraId="0EB4913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完成课后练习题。</w:t>
      </w:r>
    </w:p>
    <w:p w14:paraId="4034DA6E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（五）课堂小结</w:t>
      </w:r>
    </w:p>
    <w:p w14:paraId="46AC7ECF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6289A4A9" w14:textId="77777777" w:rsidR="00A142A1" w:rsidRPr="00E055FA" w:rsidRDefault="00000000" w:rsidP="00E055FA">
      <w:pPr>
        <w:numPr>
          <w:ilvl w:val="0"/>
          <w:numId w:val="3"/>
        </w:num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布置作业</w:t>
      </w:r>
    </w:p>
    <w:p w14:paraId="557EE2F3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熟读生词，书写生词。能进行生词认读。</w:t>
      </w:r>
    </w:p>
    <w:p w14:paraId="7FD57245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理解会话内容，熟读会话。</w:t>
      </w:r>
    </w:p>
    <w:p w14:paraId="3A8DB3C8" w14:textId="77777777" w:rsidR="00A142A1" w:rsidRPr="00E055FA" w:rsidRDefault="00000000" w:rsidP="00E055FA">
      <w:pPr>
        <w:spacing w:line="240" w:lineRule="auto"/>
        <w:rPr>
          <w:rFonts w:ascii="宋体" w:hAnsi="宋体"/>
          <w:sz w:val="24"/>
        </w:rPr>
      </w:pPr>
      <w:r w:rsidRPr="00E055FA">
        <w:rPr>
          <w:rFonts w:ascii="宋体" w:hAnsi="宋体" w:hint="eastAsia"/>
          <w:sz w:val="24"/>
        </w:rPr>
        <w:t>总结本课的知识点，再次查看学生掌握情况。</w:t>
      </w:r>
    </w:p>
    <w:p w14:paraId="6936DD17" w14:textId="77777777" w:rsidR="00A142A1" w:rsidRPr="00E055FA" w:rsidRDefault="00A142A1" w:rsidP="00E055FA">
      <w:pPr>
        <w:spacing w:line="240" w:lineRule="auto"/>
        <w:jc w:val="center"/>
        <w:rPr>
          <w:rFonts w:ascii="宋体" w:hAnsi="宋体" w:cs="宋体" w:hint="eastAsia"/>
          <w:b/>
          <w:sz w:val="24"/>
        </w:rPr>
      </w:pPr>
    </w:p>
    <w:p w14:paraId="7B2B54EC" w14:textId="77777777" w:rsidR="00A142A1" w:rsidRPr="00E055FA" w:rsidRDefault="00A142A1" w:rsidP="00E055FA">
      <w:pPr>
        <w:spacing w:line="240" w:lineRule="auto"/>
        <w:rPr>
          <w:rFonts w:ascii="宋体" w:hAnsi="宋体"/>
          <w:sz w:val="24"/>
        </w:rPr>
      </w:pPr>
    </w:p>
    <w:sectPr w:rsidR="00A142A1" w:rsidRPr="00E055FA">
      <w:footerReference w:type="even" r:id="rId9"/>
      <w:footerReference w:type="default" r:id="rId10"/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6A17" w14:textId="77777777" w:rsidR="00A43B8E" w:rsidRDefault="00A43B8E">
      <w:pPr>
        <w:spacing w:after="0" w:line="240" w:lineRule="auto"/>
      </w:pPr>
      <w:r>
        <w:separator/>
      </w:r>
    </w:p>
  </w:endnote>
  <w:endnote w:type="continuationSeparator" w:id="0">
    <w:p w14:paraId="1B330AC5" w14:textId="77777777" w:rsidR="00A43B8E" w:rsidRDefault="00A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3C88" w14:textId="77777777" w:rsidR="00A142A1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1FBC8" w14:textId="77777777" w:rsidR="00A142A1" w:rsidRDefault="00A142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7711" w14:textId="77777777" w:rsidR="00A142A1" w:rsidRDefault="00000000">
    <w:pPr>
      <w:pStyle w:val="a3"/>
      <w:framePr w:wrap="around" w:vAnchor="text" w:hAnchor="margin" w:xAlign="center" w:y="1"/>
      <w:rPr>
        <w:rStyle w:val="a5"/>
        <w:rFonts w:ascii="宋体" w:hAnsi="宋体" w:cs="宋体" w:hint="eastAsia"/>
      </w:rPr>
    </w:pPr>
    <w:r>
      <w:rPr>
        <w:rStyle w:val="a5"/>
        <w:rFonts w:ascii="宋体" w:hAnsi="宋体" w:cs="宋体" w:hint="eastAsia"/>
      </w:rPr>
      <w:fldChar w:fldCharType="begin"/>
    </w:r>
    <w:r>
      <w:rPr>
        <w:rStyle w:val="a5"/>
        <w:rFonts w:ascii="宋体" w:hAnsi="宋体" w:cs="宋体" w:hint="eastAsia"/>
      </w:rPr>
      <w:instrText xml:space="preserve">PAGE  </w:instrText>
    </w:r>
    <w:r>
      <w:rPr>
        <w:rStyle w:val="a5"/>
        <w:rFonts w:ascii="宋体" w:hAnsi="宋体" w:cs="宋体" w:hint="eastAsia"/>
      </w:rPr>
      <w:fldChar w:fldCharType="separate"/>
    </w:r>
    <w:r>
      <w:rPr>
        <w:rStyle w:val="a5"/>
        <w:rFonts w:ascii="宋体" w:hAnsi="宋体" w:cs="宋体" w:hint="eastAsia"/>
      </w:rPr>
      <w:t>3</w:t>
    </w:r>
    <w:r>
      <w:rPr>
        <w:rStyle w:val="a5"/>
        <w:rFonts w:ascii="宋体" w:hAnsi="宋体" w:cs="宋体" w:hint="eastAsia"/>
      </w:rPr>
      <w:fldChar w:fldCharType="end"/>
    </w:r>
  </w:p>
  <w:p w14:paraId="17E1A8CF" w14:textId="77777777" w:rsidR="00A142A1" w:rsidRDefault="00A142A1">
    <w:pPr>
      <w:pStyle w:val="a3"/>
      <w:rPr>
        <w:rFonts w:ascii="宋体" w:hAnsi="宋体" w:cs="宋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A0F4" w14:textId="77777777" w:rsidR="00A43B8E" w:rsidRDefault="00A43B8E">
      <w:pPr>
        <w:spacing w:after="0" w:line="240" w:lineRule="auto"/>
      </w:pPr>
      <w:r>
        <w:separator/>
      </w:r>
    </w:p>
  </w:footnote>
  <w:footnote w:type="continuationSeparator" w:id="0">
    <w:p w14:paraId="26F3626A" w14:textId="77777777" w:rsidR="00A43B8E" w:rsidRDefault="00A4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B123E4"/>
    <w:multiLevelType w:val="singleLevel"/>
    <w:tmpl w:val="90B123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A670FA5"/>
    <w:multiLevelType w:val="singleLevel"/>
    <w:tmpl w:val="AA670FA5"/>
    <w:lvl w:ilvl="0">
      <w:start w:val="2"/>
      <w:numFmt w:val="decimal"/>
      <w:suff w:val="space"/>
      <w:lvlText w:val="第%1课"/>
      <w:lvlJc w:val="left"/>
    </w:lvl>
  </w:abstractNum>
  <w:abstractNum w:abstractNumId="2" w15:restartNumberingAfterBreak="0">
    <w:nsid w:val="D6B4C1FA"/>
    <w:multiLevelType w:val="singleLevel"/>
    <w:tmpl w:val="D6B4C1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F53B2BF"/>
    <w:multiLevelType w:val="singleLevel"/>
    <w:tmpl w:val="DF53B2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0D59E64"/>
    <w:multiLevelType w:val="singleLevel"/>
    <w:tmpl w:val="10D59E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2878BA1"/>
    <w:multiLevelType w:val="singleLevel"/>
    <w:tmpl w:val="62878BA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91555084">
    <w:abstractNumId w:val="0"/>
  </w:num>
  <w:num w:numId="2" w16cid:durableId="801922292">
    <w:abstractNumId w:val="4"/>
  </w:num>
  <w:num w:numId="3" w16cid:durableId="1036739849">
    <w:abstractNumId w:val="5"/>
  </w:num>
  <w:num w:numId="4" w16cid:durableId="1232276731">
    <w:abstractNumId w:val="1"/>
  </w:num>
  <w:num w:numId="5" w16cid:durableId="1256743788">
    <w:abstractNumId w:val="3"/>
  </w:num>
  <w:num w:numId="6" w16cid:durableId="105257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1E0BEF"/>
    <w:rsid w:val="00A142A1"/>
    <w:rsid w:val="00A43B8E"/>
    <w:rsid w:val="00E055FA"/>
    <w:rsid w:val="00E9040F"/>
    <w:rsid w:val="032134EE"/>
    <w:rsid w:val="063233BA"/>
    <w:rsid w:val="0C905A73"/>
    <w:rsid w:val="0FCF4F09"/>
    <w:rsid w:val="11762B2B"/>
    <w:rsid w:val="154548F0"/>
    <w:rsid w:val="1B6D6815"/>
    <w:rsid w:val="1CB66999"/>
    <w:rsid w:val="205F6A74"/>
    <w:rsid w:val="2A950804"/>
    <w:rsid w:val="2C41784A"/>
    <w:rsid w:val="300C57E9"/>
    <w:rsid w:val="34E26C4A"/>
    <w:rsid w:val="38127CC2"/>
    <w:rsid w:val="392B0EF6"/>
    <w:rsid w:val="3A252073"/>
    <w:rsid w:val="40FB0111"/>
    <w:rsid w:val="415D53C1"/>
    <w:rsid w:val="42211A07"/>
    <w:rsid w:val="4C1E0BEF"/>
    <w:rsid w:val="4EB64AF9"/>
    <w:rsid w:val="5073391A"/>
    <w:rsid w:val="5A3E4225"/>
    <w:rsid w:val="5D6C367E"/>
    <w:rsid w:val="5F43587D"/>
    <w:rsid w:val="63580F4C"/>
    <w:rsid w:val="6501738A"/>
    <w:rsid w:val="67E1375D"/>
    <w:rsid w:val="67FD597B"/>
    <w:rsid w:val="6D535020"/>
    <w:rsid w:val="77043AE2"/>
    <w:rsid w:val="782558C9"/>
    <w:rsid w:val="7B194E8E"/>
    <w:rsid w:val="7BF92065"/>
    <w:rsid w:val="7F5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8DD57"/>
  <w15:docId w15:val="{4024BF4F-7EFE-4788-9B78-0B7A71EF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A8EE92-AB27-4D0C-9BC4-0A62FD67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明康 李</cp:lastModifiedBy>
  <cp:revision>3</cp:revision>
  <dcterms:created xsi:type="dcterms:W3CDTF">2018-09-01T09:52:00Z</dcterms:created>
  <dcterms:modified xsi:type="dcterms:W3CDTF">2025-06-15T13:06:00Z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